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8B47" w14:textId="77777777" w:rsidR="009D5EF4" w:rsidRDefault="009D5EF4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</w:p>
    <w:p w14:paraId="35A3FB6F" w14:textId="77777777" w:rsidR="00F8613D" w:rsidRDefault="00F8613D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</w:p>
    <w:p w14:paraId="60FED853" w14:textId="279CB4A6" w:rsidR="003710E5" w:rsidRPr="004377F5" w:rsidRDefault="00F8613D" w:rsidP="00215437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uk-UA"/>
        </w:rPr>
      </w:pP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</w:p>
    <w:p w14:paraId="2BBDCC1C" w14:textId="77777777" w:rsidR="004377F5" w:rsidRPr="00F8613D" w:rsidRDefault="00F8613D" w:rsidP="00F8613D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="004377F5" w:rsidRPr="00F8613D">
        <w:rPr>
          <w:rFonts w:ascii="Arial" w:eastAsia="Calibri" w:hAnsi="Arial" w:cs="Arial"/>
          <w:sz w:val="28"/>
          <w:szCs w:val="28"/>
          <w:lang w:eastAsia="en-US"/>
        </w:rPr>
        <w:t>Начальнику управління соціального</w:t>
      </w:r>
    </w:p>
    <w:p w14:paraId="2B4C0D7D" w14:textId="77777777" w:rsidR="004377F5" w:rsidRPr="00F8613D" w:rsidRDefault="00F8613D" w:rsidP="00F8613D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="004377F5" w:rsidRPr="00F8613D">
        <w:rPr>
          <w:rFonts w:ascii="Arial" w:eastAsia="Calibri" w:hAnsi="Arial" w:cs="Arial"/>
          <w:sz w:val="28"/>
          <w:szCs w:val="28"/>
          <w:lang w:eastAsia="en-US"/>
        </w:rPr>
        <w:t>за</w:t>
      </w:r>
      <w:r w:rsidR="003710E5" w:rsidRPr="00F8613D">
        <w:rPr>
          <w:rFonts w:ascii="Arial" w:eastAsia="Calibri" w:hAnsi="Arial" w:cs="Arial"/>
          <w:sz w:val="28"/>
          <w:szCs w:val="28"/>
          <w:lang w:eastAsia="en-US"/>
        </w:rPr>
        <w:t>хисту департаменту гуманітарної</w:t>
      </w:r>
    </w:p>
    <w:p w14:paraId="1FAE3A8C" w14:textId="77777777" w:rsidR="004377F5" w:rsidRPr="00F8613D" w:rsidRDefault="00F8613D" w:rsidP="00F8613D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Pr="00F8613D">
        <w:rPr>
          <w:rFonts w:ascii="Arial" w:eastAsia="Calibri" w:hAnsi="Arial" w:cs="Arial"/>
          <w:sz w:val="28"/>
          <w:szCs w:val="28"/>
          <w:lang w:eastAsia="en-US"/>
        </w:rPr>
        <w:tab/>
      </w:r>
      <w:r w:rsidR="004377F5" w:rsidRPr="00F8613D">
        <w:rPr>
          <w:rFonts w:ascii="Arial" w:eastAsia="Calibri" w:hAnsi="Arial" w:cs="Arial"/>
          <w:sz w:val="28"/>
          <w:szCs w:val="28"/>
          <w:lang w:eastAsia="en-US"/>
        </w:rPr>
        <w:t>політики _______</w:t>
      </w:r>
      <w:r w:rsidRPr="00F8613D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________________</w:t>
      </w:r>
    </w:p>
    <w:p w14:paraId="7A08C0EE" w14:textId="77777777" w:rsidR="004377F5" w:rsidRPr="004377F5" w:rsidRDefault="004377F5" w:rsidP="003710E5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3CDE73E1" w14:textId="77777777" w:rsidR="004377F5" w:rsidRPr="004377F5" w:rsidRDefault="004377F5" w:rsidP="00274A74">
      <w:pPr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3D105DAC" w14:textId="77777777" w:rsidR="004377F5" w:rsidRPr="004377F5" w:rsidRDefault="004377F5" w:rsidP="00274A74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Arial" w:eastAsia="MS Mincho" w:hAnsi="Arial" w:cs="Arial"/>
          <w:sz w:val="28"/>
          <w:szCs w:val="28"/>
          <w:lang w:val="ru-RU" w:eastAsia="en-US"/>
        </w:rPr>
      </w:pP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ЗАЯВА</w:t>
      </w:r>
    </w:p>
    <w:p w14:paraId="37E66EA5" w14:textId="77777777" w:rsidR="004377F5" w:rsidRPr="004377F5" w:rsidRDefault="004377F5" w:rsidP="00274A74">
      <w:pPr>
        <w:autoSpaceDE w:val="0"/>
        <w:autoSpaceDN w:val="0"/>
        <w:adjustRightInd w:val="0"/>
        <w:contextualSpacing/>
        <w:jc w:val="center"/>
        <w:rPr>
          <w:rFonts w:ascii="Arial" w:eastAsia="MS Mincho" w:hAnsi="Arial" w:cs="Arial"/>
          <w:sz w:val="28"/>
          <w:szCs w:val="28"/>
          <w:lang w:eastAsia="uk-UA"/>
        </w:rPr>
      </w:pP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про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надання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одноразової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матеріальної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допомоги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>дітям учасників</w:t>
      </w:r>
    </w:p>
    <w:p w14:paraId="1E2F7DA5" w14:textId="77777777" w:rsidR="004377F5" w:rsidRPr="004377F5" w:rsidRDefault="004377F5" w:rsidP="00274A74">
      <w:pPr>
        <w:autoSpaceDE w:val="0"/>
        <w:autoSpaceDN w:val="0"/>
        <w:adjustRightInd w:val="0"/>
        <w:contextualSpacing/>
        <w:jc w:val="center"/>
        <w:rPr>
          <w:rFonts w:ascii="Arial" w:eastAsia="MS Mincho" w:hAnsi="Arial" w:cs="Arial"/>
          <w:sz w:val="28"/>
          <w:szCs w:val="28"/>
          <w:lang w:eastAsia="uk-UA"/>
        </w:rPr>
      </w:pPr>
      <w:r w:rsidRPr="004377F5">
        <w:rPr>
          <w:rFonts w:ascii="Arial" w:eastAsia="MS Mincho" w:hAnsi="Arial" w:cs="Arial"/>
          <w:sz w:val="28"/>
          <w:szCs w:val="28"/>
          <w:lang w:eastAsia="uk-UA"/>
        </w:rPr>
        <w:t>бойових дій, які померли – мешканцям Львівської міської</w:t>
      </w:r>
    </w:p>
    <w:p w14:paraId="1EF3E448" w14:textId="77777777" w:rsidR="004377F5" w:rsidRPr="004377F5" w:rsidRDefault="004377F5" w:rsidP="00274A74">
      <w:pPr>
        <w:autoSpaceDE w:val="0"/>
        <w:autoSpaceDN w:val="0"/>
        <w:adjustRightInd w:val="0"/>
        <w:contextualSpacing/>
        <w:jc w:val="center"/>
        <w:rPr>
          <w:rFonts w:ascii="Arial" w:eastAsia="MS Mincho" w:hAnsi="Arial" w:cs="Arial"/>
          <w:sz w:val="28"/>
          <w:szCs w:val="28"/>
          <w:lang w:eastAsia="uk-UA"/>
        </w:rPr>
      </w:pP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територіальної громади </w:t>
      </w:r>
      <w:r w:rsidRPr="004377F5">
        <w:rPr>
          <w:rFonts w:ascii="Arial" w:eastAsia="MS Mincho" w:hAnsi="Arial" w:cs="Arial"/>
          <w:sz w:val="28"/>
          <w:szCs w:val="28"/>
          <w:lang w:val="ru-RU" w:eastAsia="uk-UA"/>
        </w:rPr>
        <w:t xml:space="preserve">до Дня святого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uk-UA"/>
        </w:rPr>
        <w:t>Миколая</w:t>
      </w:r>
      <w:proofErr w:type="spellEnd"/>
    </w:p>
    <w:p w14:paraId="0D89609F" w14:textId="77777777" w:rsidR="004377F5" w:rsidRPr="004377F5" w:rsidRDefault="004377F5" w:rsidP="00274A74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color w:val="FF0000"/>
          <w:sz w:val="28"/>
          <w:szCs w:val="28"/>
          <w:shd w:val="clear" w:color="auto" w:fill="FFFFFF"/>
          <w:lang w:val="ru-RU"/>
        </w:rPr>
      </w:pPr>
    </w:p>
    <w:p w14:paraId="6A4C6BA8" w14:textId="77777777" w:rsidR="00767AC4" w:rsidRPr="00767AC4" w:rsidRDefault="00767AC4" w:rsidP="00274A74">
      <w:pPr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Я</w:t>
      </w:r>
      <w:r w:rsidR="004377F5" w:rsidRPr="00767AC4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4377F5" w:rsidRPr="00767AC4">
        <w:rPr>
          <w:rFonts w:ascii="Arial" w:eastAsia="Calibri" w:hAnsi="Arial" w:cs="Arial"/>
          <w:sz w:val="26"/>
          <w:szCs w:val="26"/>
          <w:lang w:eastAsia="en-US"/>
        </w:rPr>
        <w:t>_________________________________________________________</w:t>
      </w:r>
    </w:p>
    <w:p w14:paraId="10CAF934" w14:textId="77777777" w:rsidR="004377F5" w:rsidRPr="00767AC4" w:rsidRDefault="00767AC4" w:rsidP="00767AC4">
      <w:pPr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767AC4">
        <w:rPr>
          <w:rFonts w:ascii="Arial" w:eastAsia="Calibri" w:hAnsi="Arial" w:cs="Arial"/>
          <w:sz w:val="20"/>
          <w:szCs w:val="22"/>
          <w:lang w:eastAsia="en-US"/>
        </w:rPr>
        <w:tab/>
      </w:r>
      <w:r w:rsidRPr="00767AC4">
        <w:rPr>
          <w:rFonts w:ascii="Arial" w:eastAsia="Calibri" w:hAnsi="Arial" w:cs="Arial"/>
          <w:sz w:val="20"/>
          <w:szCs w:val="22"/>
          <w:lang w:eastAsia="en-US"/>
        </w:rPr>
        <w:tab/>
      </w:r>
      <w:r w:rsidRPr="00767AC4">
        <w:rPr>
          <w:rFonts w:ascii="Arial" w:eastAsia="Calibri" w:hAnsi="Arial" w:cs="Arial"/>
          <w:sz w:val="20"/>
          <w:szCs w:val="22"/>
          <w:lang w:eastAsia="en-US"/>
        </w:rPr>
        <w:tab/>
        <w:t xml:space="preserve">    </w:t>
      </w:r>
      <w:r w:rsidR="004377F5" w:rsidRPr="00767AC4">
        <w:rPr>
          <w:rFonts w:ascii="Arial" w:eastAsia="Calibri" w:hAnsi="Arial" w:cs="Arial"/>
          <w:sz w:val="20"/>
          <w:szCs w:val="22"/>
          <w:lang w:eastAsia="en-US"/>
        </w:rPr>
        <w:t>(прізвище, ім’я, по батькові, число, місяць, рік народження)</w:t>
      </w:r>
    </w:p>
    <w:p w14:paraId="55C70C51" w14:textId="77777777" w:rsidR="004377F5" w:rsidRPr="00767AC4" w:rsidRDefault="004377F5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uk-UA"/>
        </w:rPr>
      </w:pPr>
      <w:r w:rsidRPr="00767AC4">
        <w:rPr>
          <w:rFonts w:ascii="Arial" w:eastAsia="Calibri" w:hAnsi="Arial" w:cs="Arial"/>
          <w:sz w:val="28"/>
          <w:szCs w:val="28"/>
          <w:lang w:eastAsia="en-US"/>
        </w:rPr>
        <w:t>прошу надати</w:t>
      </w: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 xml:space="preserve"> </w:t>
      </w:r>
      <w:r w:rsidRPr="00767AC4">
        <w:rPr>
          <w:rFonts w:ascii="Arial" w:eastAsia="Calibri" w:hAnsi="Arial" w:cs="Arial"/>
          <w:sz w:val="28"/>
          <w:szCs w:val="28"/>
          <w:lang w:eastAsia="uk-UA"/>
        </w:rPr>
        <w:t xml:space="preserve">одноразову матеріальну допомогу </w:t>
      </w:r>
      <w:r w:rsidRPr="00767AC4">
        <w:rPr>
          <w:rFonts w:ascii="Arial" w:eastAsia="MS Mincho" w:hAnsi="Arial" w:cs="Arial"/>
          <w:sz w:val="28"/>
          <w:szCs w:val="28"/>
          <w:lang w:eastAsia="uk-UA"/>
        </w:rPr>
        <w:t>дітям учасників</w:t>
      </w:r>
      <w:r w:rsidRPr="00767AC4">
        <w:rPr>
          <w:rFonts w:ascii="Arial" w:eastAsia="Calibri" w:hAnsi="Arial" w:cs="Arial"/>
          <w:sz w:val="28"/>
          <w:szCs w:val="28"/>
          <w:lang w:eastAsia="uk-UA"/>
        </w:rPr>
        <w:t xml:space="preserve"> </w:t>
      </w:r>
      <w:r w:rsidRPr="00767AC4">
        <w:rPr>
          <w:rFonts w:ascii="Arial" w:eastAsia="MS Mincho" w:hAnsi="Arial" w:cs="Arial"/>
          <w:sz w:val="28"/>
          <w:szCs w:val="28"/>
          <w:lang w:eastAsia="uk-UA"/>
        </w:rPr>
        <w:t>бойових дій, які померли – мешканцям Львівської міської територіальної громади до Дня святого Миколая</w:t>
      </w:r>
      <w:r w:rsidR="00301B98" w:rsidRPr="00767AC4">
        <w:rPr>
          <w:rFonts w:ascii="Arial" w:eastAsia="MS Mincho" w:hAnsi="Arial" w:cs="Arial"/>
          <w:sz w:val="28"/>
          <w:szCs w:val="28"/>
          <w:lang w:eastAsia="uk-UA"/>
        </w:rPr>
        <w:t>.</w:t>
      </w:r>
    </w:p>
    <w:p w14:paraId="503063C1" w14:textId="77777777" w:rsidR="004377F5" w:rsidRPr="004377F5" w:rsidRDefault="004377F5" w:rsidP="00274A74">
      <w:pPr>
        <w:contextualSpacing/>
        <w:jc w:val="both"/>
        <w:rPr>
          <w:rFonts w:ascii="Arial" w:eastAsia="Calibri" w:hAnsi="Arial" w:cs="Arial"/>
          <w:color w:val="FF0000"/>
          <w:sz w:val="28"/>
          <w:szCs w:val="28"/>
          <w:shd w:val="clear" w:color="auto" w:fill="FFFFFF"/>
          <w:lang w:eastAsia="en-US"/>
        </w:rPr>
      </w:pPr>
    </w:p>
    <w:p w14:paraId="6B6FC544" w14:textId="77777777" w:rsidR="004377F5" w:rsidRPr="00767AC4" w:rsidRDefault="00177C08" w:rsidP="00274A74">
      <w:pPr>
        <w:ind w:firstLine="708"/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Зареєстрована</w:t>
      </w:r>
      <w:r w:rsidR="004377F5"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(-</w:t>
      </w:r>
      <w:proofErr w:type="spellStart"/>
      <w:r w:rsidR="004377F5"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ий</w:t>
      </w:r>
      <w:proofErr w:type="spellEnd"/>
      <w:r w:rsidR="004377F5"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) ______________________________________</w:t>
      </w:r>
    </w:p>
    <w:p w14:paraId="39EFBFF5" w14:textId="77777777" w:rsidR="004377F5" w:rsidRPr="00767AC4" w:rsidRDefault="004377F5" w:rsidP="00274A74">
      <w:pPr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____________________________________________________________</w:t>
      </w:r>
    </w:p>
    <w:p w14:paraId="3DA3F664" w14:textId="77777777" w:rsidR="004377F5" w:rsidRPr="00767AC4" w:rsidRDefault="004377F5" w:rsidP="00274A74">
      <w:pPr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____________________________________________________________</w:t>
      </w:r>
    </w:p>
    <w:p w14:paraId="563032BE" w14:textId="77777777" w:rsidR="003710E5" w:rsidRPr="00767AC4" w:rsidRDefault="003710E5" w:rsidP="00274A74">
      <w:pPr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</w:p>
    <w:p w14:paraId="121789C1" w14:textId="77777777" w:rsidR="004377F5" w:rsidRPr="00767AC4" w:rsidRDefault="004377F5" w:rsidP="00274A74">
      <w:pPr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Паспорт:</w:t>
      </w:r>
      <w:r w:rsidR="00301B98"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 xml:space="preserve"> </w:t>
      </w: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серія</w:t>
      </w:r>
      <w:r w:rsid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 xml:space="preserve"> _____</w:t>
      </w: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_ №____________,</w:t>
      </w:r>
      <w:r w:rsidR="00301B98"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 xml:space="preserve"> </w:t>
      </w: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виданий ________________</w:t>
      </w:r>
      <w:r w:rsid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_</w:t>
      </w: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_</w:t>
      </w:r>
    </w:p>
    <w:p w14:paraId="2C0C65B7" w14:textId="77777777" w:rsidR="004377F5" w:rsidRPr="00767AC4" w:rsidRDefault="004377F5" w:rsidP="00274A74">
      <w:pPr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__________________________________________ “____“ _______ року</w:t>
      </w:r>
    </w:p>
    <w:p w14:paraId="72A6E496" w14:textId="77777777" w:rsidR="003710E5" w:rsidRDefault="003710E5" w:rsidP="00274A74">
      <w:pPr>
        <w:contextualSpacing/>
        <w:rPr>
          <w:rFonts w:ascii="Arial" w:eastAsia="Calibri" w:hAnsi="Arial" w:cs="Arial"/>
          <w:color w:val="FF0000"/>
          <w:sz w:val="28"/>
          <w:szCs w:val="28"/>
          <w:shd w:val="clear" w:color="auto" w:fill="FFFFFF"/>
          <w:lang w:eastAsia="en-US"/>
        </w:rPr>
      </w:pPr>
    </w:p>
    <w:p w14:paraId="079C36CC" w14:textId="77777777" w:rsidR="004377F5" w:rsidRPr="00767AC4" w:rsidRDefault="004377F5" w:rsidP="00274A74">
      <w:pPr>
        <w:contextualSpacing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767AC4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Реєстраційний № _____________, контактний телефон _____________</w:t>
      </w:r>
    </w:p>
    <w:p w14:paraId="0EEEDD98" w14:textId="77777777" w:rsidR="004377F5" w:rsidRPr="004377F5" w:rsidRDefault="004377F5" w:rsidP="00274A74">
      <w:pPr>
        <w:contextualSpacing/>
        <w:rPr>
          <w:rFonts w:ascii="Arial" w:eastAsia="Calibri" w:hAnsi="Arial" w:cs="Arial"/>
          <w:color w:val="FF0000"/>
          <w:sz w:val="28"/>
          <w:szCs w:val="28"/>
          <w:lang w:eastAsia="en-US"/>
        </w:rPr>
      </w:pPr>
    </w:p>
    <w:p w14:paraId="7CB7CD82" w14:textId="77777777" w:rsidR="004377F5" w:rsidRPr="004377F5" w:rsidRDefault="004377F5" w:rsidP="00274A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</w:pP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 xml:space="preserve"> 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– 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адреса реєстрації місця проживання дитини (дітей) на території Львівської міської територіальної громади на день звернення</w:t>
      </w:r>
    </w:p>
    <w:p w14:paraId="3253E465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</w:pP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________________________________________________________________________________________________________________________</w:t>
      </w:r>
    </w:p>
    <w:p w14:paraId="576DCD62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</w:pPr>
    </w:p>
    <w:p w14:paraId="2A6D0883" w14:textId="77777777" w:rsidR="004377F5" w:rsidRPr="004377F5" w:rsidRDefault="004377F5" w:rsidP="00274A7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</w:pP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Додатково повідомляю:</w:t>
      </w:r>
    </w:p>
    <w:p w14:paraId="33EC5040" w14:textId="77777777" w:rsidR="004377F5" w:rsidRPr="004377F5" w:rsidRDefault="004377F5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uk-UA"/>
        </w:rPr>
      </w:pPr>
    </w:p>
    <w:p w14:paraId="0BCF65BE" w14:textId="77777777" w:rsidR="004377F5" w:rsidRPr="004377F5" w:rsidRDefault="004377F5" w:rsidP="00274A74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MS Mincho" w:hAnsi="Arial" w:cs="Arial"/>
          <w:sz w:val="28"/>
          <w:szCs w:val="28"/>
          <w:lang w:eastAsia="uk-UA"/>
        </w:rPr>
      </w:pPr>
      <w:r w:rsidRPr="004377F5">
        <w:rPr>
          <w:rFonts w:ascii="Arial" w:eastAsia="MS Mincho" w:hAnsi="Arial" w:cs="Arial"/>
          <w:b/>
          <w:sz w:val="28"/>
          <w:szCs w:val="28"/>
          <w:lang w:eastAsia="uk-UA"/>
        </w:rPr>
        <w:t>Одноразову грошову допомогу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 відповідно до постанови Кабінету Міністрів України від 28.02.2022 № 168 “Питання деяких виплат військовослужбовцям, особам рядового і начальницького складу, поліцейським та їх сім’ям під час дії воєнного стану“: </w:t>
      </w:r>
    </w:p>
    <w:p w14:paraId="2E7EF03C" w14:textId="77777777" w:rsidR="004377F5" w:rsidRPr="004377F5" w:rsidRDefault="004377F5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uk-UA"/>
        </w:rPr>
      </w:pPr>
    </w:p>
    <w:p w14:paraId="56D2E8D7" w14:textId="77777777" w:rsidR="0078666F" w:rsidRDefault="00177C08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  <w:r>
        <w:rPr>
          <w:rFonts w:ascii="Arial" w:eastAsia="MS Mincho" w:hAnsi="Arial" w:cs="Arial"/>
          <w:sz w:val="28"/>
          <w:szCs w:val="28"/>
          <w:lang w:eastAsia="uk-UA"/>
        </w:rPr>
        <w:t>о</w:t>
      </w:r>
      <w:r w:rsidR="004377F5" w:rsidRPr="004377F5">
        <w:rPr>
          <w:rFonts w:ascii="Arial" w:eastAsia="MS Mincho" w:hAnsi="Arial" w:cs="Arial"/>
          <w:sz w:val="28"/>
          <w:szCs w:val="28"/>
          <w:lang w:eastAsia="uk-UA"/>
        </w:rPr>
        <w:t>тримала</w:t>
      </w:r>
      <w:r w:rsidR="004377F5"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(-</w:t>
      </w:r>
      <w:r w:rsidR="004377F5"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в</w:t>
      </w:r>
      <w:r w:rsidR="004377F5"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)</w:t>
      </w:r>
      <w:r w:rsidR="004377F5" w:rsidRPr="004377F5">
        <w:rPr>
          <w:rFonts w:ascii="Arial" w:eastAsia="MS Mincho" w:hAnsi="Arial" w:cs="Arial"/>
          <w:sz w:val="28"/>
          <w:szCs w:val="28"/>
          <w:lang w:eastAsia="uk-UA"/>
        </w:rPr>
        <w:t xml:space="preserve"> (отримую)/не отримала</w:t>
      </w:r>
      <w:r w:rsidR="004377F5"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(-</w:t>
      </w:r>
      <w:r w:rsidR="004377F5"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в</w:t>
      </w:r>
      <w:r w:rsidR="004377F5"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)</w:t>
      </w:r>
      <w:r w:rsidR="004377F5" w:rsidRPr="004377F5">
        <w:rPr>
          <w:rFonts w:ascii="Arial" w:eastAsia="MS Mincho" w:hAnsi="Arial" w:cs="Arial"/>
          <w:sz w:val="28"/>
          <w:szCs w:val="28"/>
          <w:lang w:eastAsia="uk-UA"/>
        </w:rPr>
        <w:t xml:space="preserve"> (не отримую)</w:t>
      </w:r>
      <w:r w:rsidR="0078666F">
        <w:rPr>
          <w:rFonts w:ascii="Arial" w:eastAsia="MS Mincho" w:hAnsi="Arial" w:cs="Arial"/>
          <w:sz w:val="28"/>
          <w:szCs w:val="28"/>
          <w:lang w:eastAsia="uk-UA"/>
        </w:rPr>
        <w:t xml:space="preserve"> </w:t>
      </w:r>
      <w:r w:rsidR="004377F5" w:rsidRPr="004377F5">
        <w:rPr>
          <w:rFonts w:ascii="Arial" w:eastAsia="MS Mincho" w:hAnsi="Arial" w:cs="Arial"/>
          <w:sz w:val="28"/>
          <w:szCs w:val="28"/>
          <w:lang w:eastAsia="uk-UA"/>
        </w:rPr>
        <w:t>____</w:t>
      </w:r>
      <w:r w:rsidR="004377F5" w:rsidRPr="004377F5">
        <w:rPr>
          <w:rFonts w:ascii="Arial" w:eastAsia="MS Mincho" w:hAnsi="Arial" w:cs="Arial"/>
          <w:sz w:val="28"/>
          <w:szCs w:val="28"/>
          <w:lang w:val="ru-RU" w:eastAsia="en-US"/>
        </w:rPr>
        <w:t>_________</w:t>
      </w:r>
    </w:p>
    <w:p w14:paraId="743B5F09" w14:textId="77777777" w:rsidR="004377F5" w:rsidRPr="004377F5" w:rsidRDefault="004377F5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</w:rPr>
      </w:pP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="0078666F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0"/>
          <w:lang w:val="ru-RU" w:eastAsia="en-US"/>
        </w:rPr>
        <w:t>(</w:t>
      </w:r>
      <w:r w:rsidRPr="004377F5">
        <w:rPr>
          <w:rFonts w:ascii="Arial" w:eastAsia="MS Mincho" w:hAnsi="Arial" w:cs="Arial"/>
          <w:sz w:val="20"/>
          <w:lang w:eastAsia="en-US"/>
        </w:rPr>
        <w:t>вказати)</w:t>
      </w:r>
    </w:p>
    <w:p w14:paraId="24B9E1CB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</w:p>
    <w:p w14:paraId="0A17F69A" w14:textId="77777777" w:rsidR="004377F5" w:rsidRPr="004377F5" w:rsidRDefault="004377F5" w:rsidP="00274A74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MS Mincho" w:hAnsi="Arial" w:cs="Arial"/>
          <w:sz w:val="28"/>
          <w:szCs w:val="28"/>
          <w:lang w:eastAsia="uk-UA"/>
        </w:rPr>
      </w:pP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(</w:t>
      </w:r>
      <w:r w:rsidRPr="004377F5">
        <w:rPr>
          <w:rFonts w:ascii="Arial" w:eastAsia="MS Mincho" w:hAnsi="Arial" w:cs="Arial"/>
          <w:sz w:val="28"/>
          <w:szCs w:val="28"/>
          <w:u w:val="single"/>
          <w:shd w:val="clear" w:color="auto" w:fill="FFFFFF"/>
          <w:lang w:eastAsia="en-US"/>
        </w:rPr>
        <w:t>До відома заявника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: т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акими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що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отримали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 xml:space="preserve">(отримають)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одноразову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грошову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допомогу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вважаються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малолітні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неповнолітні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діти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особи, яка померла,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якщо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таку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допомогу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отримано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 xml:space="preserve">(отримає)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їх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законним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представником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 xml:space="preserve"> (законний представник)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.</w:t>
      </w:r>
    </w:p>
    <w:p w14:paraId="545C1ADB" w14:textId="77777777" w:rsidR="004377F5" w:rsidRPr="004377F5" w:rsidRDefault="004377F5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uk-UA"/>
        </w:rPr>
      </w:pPr>
    </w:p>
    <w:p w14:paraId="6C7F2424" w14:textId="77777777" w:rsidR="004377F5" w:rsidRPr="004377F5" w:rsidRDefault="004377F5" w:rsidP="00274A7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eastAsia="MS Mincho" w:hAnsi="Arial" w:cs="Arial"/>
          <w:sz w:val="28"/>
          <w:szCs w:val="28"/>
        </w:rPr>
      </w:pPr>
      <w:r w:rsidRPr="004377F5">
        <w:rPr>
          <w:rFonts w:ascii="Arial" w:eastAsia="MS Mincho" w:hAnsi="Arial" w:cs="Arial"/>
          <w:b/>
          <w:sz w:val="28"/>
          <w:szCs w:val="28"/>
          <w:lang w:eastAsia="uk-UA"/>
        </w:rPr>
        <w:lastRenderedPageBreak/>
        <w:t>Щорічну адресну допомогу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 на навчання та оздоровлення  відповідно до </w:t>
      </w:r>
      <w:r w:rsidRPr="004377F5">
        <w:rPr>
          <w:rFonts w:ascii="Arial" w:eastAsia="MS Mincho" w:hAnsi="Arial" w:cs="Arial"/>
          <w:sz w:val="28"/>
          <w:szCs w:val="28"/>
          <w:lang w:eastAsia="en-US"/>
        </w:rPr>
        <w:t xml:space="preserve">Положення </w:t>
      </w:r>
      <w:r w:rsidRPr="004377F5">
        <w:rPr>
          <w:rFonts w:ascii="Arial" w:eastAsia="Arial CYR" w:hAnsi="Arial" w:cs="Arial"/>
          <w:sz w:val="28"/>
          <w:szCs w:val="28"/>
          <w:lang w:eastAsia="en-US"/>
        </w:rPr>
        <w:t xml:space="preserve">про надання щорічної адресної допомоги </w:t>
      </w:r>
      <w:r w:rsidRPr="004377F5">
        <w:rPr>
          <w:rFonts w:ascii="Arial" w:eastAsia="MS Mincho" w:hAnsi="Arial" w:cs="Arial"/>
          <w:sz w:val="28"/>
          <w:szCs w:val="28"/>
          <w:lang w:eastAsia="en-US"/>
        </w:rPr>
        <w:t>на навчання та оздоровлення у розмірі 50</w:t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 </w:t>
      </w:r>
      <w:r w:rsidRPr="004377F5">
        <w:rPr>
          <w:rFonts w:ascii="Arial" w:eastAsia="MS Mincho" w:hAnsi="Arial" w:cs="Arial"/>
          <w:sz w:val="28"/>
          <w:szCs w:val="28"/>
          <w:lang w:eastAsia="en-US"/>
        </w:rPr>
        <w:t xml:space="preserve">000 грн 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дітям </w:t>
      </w:r>
      <w:r w:rsidRPr="004377F5">
        <w:rPr>
          <w:rFonts w:ascii="Arial" w:eastAsia="MS Mincho" w:hAnsi="Arial" w:cs="Arial"/>
          <w:sz w:val="28"/>
          <w:szCs w:val="28"/>
          <w:lang w:eastAsia="en-US"/>
        </w:rPr>
        <w:t xml:space="preserve">загиблих Захисників чи Захисниць України, дітям осіб з інвалідністю внаслідок війни 1 групи, </w:t>
      </w:r>
      <w:r w:rsidRPr="004377F5">
        <w:rPr>
          <w:rFonts w:ascii="Arial" w:eastAsia="Calibri" w:hAnsi="Arial" w:cs="Arial"/>
          <w:sz w:val="28"/>
          <w:szCs w:val="28"/>
          <w:lang w:eastAsia="en-US"/>
        </w:rPr>
        <w:t>дітям Героїв Небесної Сотні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, затвердженого рішенням </w:t>
      </w:r>
      <w:r w:rsidRPr="004377F5">
        <w:rPr>
          <w:rFonts w:ascii="Arial" w:eastAsia="MS Mincho" w:hAnsi="Arial" w:cs="Arial"/>
          <w:sz w:val="28"/>
          <w:szCs w:val="28"/>
          <w:lang w:eastAsia="en-US"/>
        </w:rPr>
        <w:t>виконавчого комітету від 17.10.2023 № 1095:</w:t>
      </w:r>
    </w:p>
    <w:p w14:paraId="649A5816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en-US"/>
        </w:rPr>
      </w:pPr>
    </w:p>
    <w:p w14:paraId="10322A1F" w14:textId="77777777" w:rsidR="003710E5" w:rsidRDefault="004377F5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  <w:r w:rsidRPr="004377F5">
        <w:rPr>
          <w:rFonts w:ascii="Arial" w:eastAsia="MS Mincho" w:hAnsi="Arial" w:cs="Arial"/>
          <w:sz w:val="28"/>
          <w:szCs w:val="28"/>
          <w:lang w:eastAsia="uk-UA"/>
        </w:rPr>
        <w:t>отримала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(-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в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)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 (отримую)/не отримала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(-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в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)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 xml:space="preserve"> (не отримую)</w:t>
      </w:r>
      <w:r w:rsidR="0078666F">
        <w:rPr>
          <w:rFonts w:ascii="Arial" w:eastAsia="MS Mincho" w:hAnsi="Arial" w:cs="Arial"/>
          <w:sz w:val="28"/>
          <w:szCs w:val="28"/>
          <w:lang w:eastAsia="uk-UA"/>
        </w:rPr>
        <w:t xml:space="preserve"> </w:t>
      </w:r>
      <w:r w:rsidRPr="004377F5">
        <w:rPr>
          <w:rFonts w:ascii="Arial" w:eastAsia="MS Mincho" w:hAnsi="Arial" w:cs="Arial"/>
          <w:sz w:val="28"/>
          <w:szCs w:val="28"/>
          <w:lang w:eastAsia="uk-UA"/>
        </w:rPr>
        <w:t>____</w:t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_________</w:t>
      </w:r>
    </w:p>
    <w:p w14:paraId="6F86B0D7" w14:textId="77777777" w:rsidR="004377F5" w:rsidRPr="004377F5" w:rsidRDefault="0078666F" w:rsidP="00274A74">
      <w:pPr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en-US"/>
        </w:rPr>
      </w:pP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="004377F5" w:rsidRPr="004377F5">
        <w:rPr>
          <w:rFonts w:ascii="Arial" w:eastAsia="MS Mincho" w:hAnsi="Arial" w:cs="Arial"/>
          <w:sz w:val="20"/>
          <w:lang w:val="ru-RU" w:eastAsia="en-US"/>
        </w:rPr>
        <w:t>(</w:t>
      </w:r>
      <w:r w:rsidR="004377F5" w:rsidRPr="004377F5">
        <w:rPr>
          <w:rFonts w:ascii="Arial" w:eastAsia="MS Mincho" w:hAnsi="Arial" w:cs="Arial"/>
          <w:sz w:val="20"/>
          <w:lang w:eastAsia="en-US"/>
        </w:rPr>
        <w:t>вказати)</w:t>
      </w:r>
    </w:p>
    <w:p w14:paraId="1D3B102F" w14:textId="77777777" w:rsidR="004377F5" w:rsidRPr="004377F5" w:rsidRDefault="004377F5" w:rsidP="00274A7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</w:pP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Повідомляю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про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відсутність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змін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які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можуть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вплинути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на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отримання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одноразової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матеріальної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допомоги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 xml:space="preserve">(у разі звернення </w:t>
      </w:r>
      <w:r w:rsidRPr="004377F5">
        <w:rPr>
          <w:rFonts w:ascii="Arial" w:eastAsia="Calibri" w:hAnsi="Arial" w:cs="Arial"/>
          <w:sz w:val="28"/>
          <w:szCs w:val="28"/>
          <w:lang w:val="ru-RU" w:eastAsia="uk-UA"/>
        </w:rPr>
        <w:t xml:space="preserve">у </w:t>
      </w:r>
      <w:proofErr w:type="spellStart"/>
      <w:r w:rsidRPr="004377F5">
        <w:rPr>
          <w:rFonts w:ascii="Arial" w:eastAsia="Calibri" w:hAnsi="Arial" w:cs="Arial"/>
          <w:sz w:val="28"/>
          <w:szCs w:val="28"/>
          <w:lang w:val="ru-RU" w:eastAsia="uk-UA"/>
        </w:rPr>
        <w:t>наступних</w:t>
      </w:r>
      <w:proofErr w:type="spellEnd"/>
      <w:r w:rsidRPr="004377F5">
        <w:rPr>
          <w:rFonts w:ascii="Arial" w:eastAsia="Calibri" w:hAnsi="Arial" w:cs="Arial"/>
          <w:sz w:val="28"/>
          <w:szCs w:val="28"/>
          <w:lang w:val="ru-RU" w:eastAsia="uk-UA"/>
        </w:rPr>
        <w:t xml:space="preserve"> роках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)</w:t>
      </w:r>
    </w:p>
    <w:p w14:paraId="7DE89A16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</w:pP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(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вказати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)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 xml:space="preserve"> ______________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________________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_____________________</w:t>
      </w:r>
    </w:p>
    <w:p w14:paraId="5F6C34FA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</w:pPr>
    </w:p>
    <w:p w14:paraId="553945BE" w14:textId="77777777" w:rsidR="004377F5" w:rsidRPr="004377F5" w:rsidRDefault="004377F5" w:rsidP="00274A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</w:pP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Я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усвідомлюю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що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наведені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мною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відомості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про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сім’ю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соціальний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статус,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які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впли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eastAsia="en-US"/>
        </w:rPr>
        <w:t>вають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на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встановлення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права на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одноразову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матеріальну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допомогу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дітям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будуть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перевірені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згідно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AB773A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і</w:t>
      </w: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з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законодавством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України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.</w:t>
      </w:r>
    </w:p>
    <w:p w14:paraId="11356B95" w14:textId="77777777" w:rsidR="004377F5" w:rsidRPr="004377F5" w:rsidRDefault="004377F5" w:rsidP="00274A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Про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повернення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надміру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нарахованих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/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виплачених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коштів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у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разі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подання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неповних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чи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недостовірних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відомостей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про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сім’ю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які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необхідні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для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отримання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допомоги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зазначених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 мною у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заяві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 xml:space="preserve">, мене </w:t>
      </w:r>
      <w:proofErr w:type="spellStart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попереджено</w:t>
      </w:r>
      <w:proofErr w:type="spellEnd"/>
      <w:r w:rsidRPr="004377F5">
        <w:rPr>
          <w:rFonts w:ascii="Arial" w:eastAsia="MS Mincho" w:hAnsi="Arial" w:cs="Arial"/>
          <w:sz w:val="28"/>
          <w:szCs w:val="28"/>
          <w:shd w:val="clear" w:color="auto" w:fill="FFFFFF"/>
          <w:lang w:val="ru-RU" w:eastAsia="en-US"/>
        </w:rPr>
        <w:t>.</w:t>
      </w:r>
    </w:p>
    <w:p w14:paraId="496CF9A3" w14:textId="77777777" w:rsidR="004377F5" w:rsidRPr="004377F5" w:rsidRDefault="004377F5" w:rsidP="00274A74">
      <w:pPr>
        <w:ind w:firstLine="708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У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зв’язку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з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цим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мен</w:t>
      </w:r>
      <w:r w:rsidRPr="004377F5">
        <w:rPr>
          <w:rFonts w:ascii="Arial" w:eastAsia="MS Mincho" w:hAnsi="Arial" w:cs="Arial"/>
          <w:sz w:val="28"/>
          <w:szCs w:val="28"/>
          <w:lang w:eastAsia="en-US"/>
        </w:rPr>
        <w:t>і</w:t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повідомлено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про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умови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та порядок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надання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виплати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допомоги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зазначеної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мною у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заяві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, про права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осіб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стосовно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яких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здійснюється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обробка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персональних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даних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, мету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збору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та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осіб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яким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передаються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r w:rsidRPr="004377F5">
        <w:rPr>
          <w:rFonts w:ascii="Arial" w:eastAsia="Calibri" w:hAnsi="Arial" w:cs="Arial"/>
          <w:sz w:val="28"/>
          <w:szCs w:val="28"/>
          <w:lang w:eastAsia="en-US"/>
        </w:rPr>
        <w:t>або можуть передаватися персональні дані.</w:t>
      </w:r>
    </w:p>
    <w:p w14:paraId="74B1B921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en-US"/>
        </w:rPr>
      </w:pPr>
    </w:p>
    <w:p w14:paraId="61181BCD" w14:textId="77777777" w:rsidR="003710E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“____“___________ 20 ___ року_________________________________</w:t>
      </w:r>
    </w:p>
    <w:p w14:paraId="74EF6834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eastAsia="en-US"/>
        </w:rPr>
      </w:pP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0"/>
          <w:lang w:val="ru-RU" w:eastAsia="en-US"/>
        </w:rPr>
        <w:t>(</w:t>
      </w:r>
      <w:proofErr w:type="spellStart"/>
      <w:r w:rsidRPr="004377F5">
        <w:rPr>
          <w:rFonts w:ascii="Arial" w:eastAsia="MS Mincho" w:hAnsi="Arial" w:cs="Arial"/>
          <w:sz w:val="20"/>
          <w:lang w:val="ru-RU" w:eastAsia="en-US"/>
        </w:rPr>
        <w:t>підпис</w:t>
      </w:r>
      <w:proofErr w:type="spellEnd"/>
      <w:r w:rsidRPr="004377F5">
        <w:rPr>
          <w:rFonts w:ascii="Arial" w:eastAsia="MS Mincho" w:hAnsi="Arial" w:cs="Arial"/>
          <w:sz w:val="20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0"/>
          <w:lang w:val="ru-RU" w:eastAsia="en-US"/>
        </w:rPr>
        <w:t>заявника</w:t>
      </w:r>
      <w:proofErr w:type="spellEnd"/>
      <w:r w:rsidRPr="004377F5">
        <w:rPr>
          <w:rFonts w:ascii="Arial" w:eastAsia="MS Mincho" w:hAnsi="Arial" w:cs="Arial"/>
          <w:sz w:val="20"/>
          <w:lang w:val="ru-RU" w:eastAsia="en-US"/>
        </w:rPr>
        <w:t xml:space="preserve">, </w:t>
      </w:r>
      <w:proofErr w:type="spellStart"/>
      <w:r w:rsidRPr="004377F5">
        <w:rPr>
          <w:rFonts w:ascii="Arial" w:eastAsia="MS Mincho" w:hAnsi="Arial" w:cs="Arial"/>
          <w:sz w:val="20"/>
          <w:lang w:val="ru-RU" w:eastAsia="en-US"/>
        </w:rPr>
        <w:t>уповноваженого</w:t>
      </w:r>
      <w:proofErr w:type="spellEnd"/>
      <w:r w:rsidRPr="004377F5">
        <w:rPr>
          <w:rFonts w:ascii="Arial" w:eastAsia="MS Mincho" w:hAnsi="Arial" w:cs="Arial"/>
          <w:sz w:val="20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0"/>
          <w:lang w:val="ru-RU" w:eastAsia="en-US"/>
        </w:rPr>
        <w:t>представника</w:t>
      </w:r>
      <w:proofErr w:type="spellEnd"/>
      <w:r w:rsidRPr="004377F5">
        <w:rPr>
          <w:rFonts w:ascii="Arial" w:eastAsia="MS Mincho" w:hAnsi="Arial" w:cs="Arial"/>
          <w:sz w:val="20"/>
          <w:lang w:val="ru-RU" w:eastAsia="en-US"/>
        </w:rPr>
        <w:t>)</w:t>
      </w:r>
    </w:p>
    <w:p w14:paraId="1F7D7FD7" w14:textId="77777777" w:rsidR="004377F5" w:rsidRDefault="004377F5" w:rsidP="003710E5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</w:p>
    <w:p w14:paraId="2C9E12C7" w14:textId="77777777" w:rsidR="00AB773A" w:rsidRPr="004377F5" w:rsidRDefault="00AB773A" w:rsidP="003710E5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</w:p>
    <w:p w14:paraId="4743348F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Заяву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та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документи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прийняв</w:t>
      </w:r>
      <w:proofErr w:type="spellEnd"/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>(-ла) ___________ ____________________</w:t>
      </w:r>
    </w:p>
    <w:p w14:paraId="78442ABC" w14:textId="77777777" w:rsidR="004377F5" w:rsidRP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0"/>
          <w:lang w:val="ru-RU" w:eastAsia="en-US"/>
        </w:rPr>
      </w:pP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8"/>
          <w:szCs w:val="28"/>
          <w:lang w:val="ru-RU" w:eastAsia="en-US"/>
        </w:rPr>
        <w:tab/>
      </w:r>
      <w:r w:rsidRPr="004377F5">
        <w:rPr>
          <w:rFonts w:ascii="Arial" w:eastAsia="MS Mincho" w:hAnsi="Arial" w:cs="Arial"/>
          <w:sz w:val="20"/>
          <w:lang w:val="ru-RU" w:eastAsia="en-US"/>
        </w:rPr>
        <w:t>(</w:t>
      </w:r>
      <w:proofErr w:type="spellStart"/>
      <w:r w:rsidRPr="004377F5">
        <w:rPr>
          <w:rFonts w:ascii="Arial" w:eastAsia="MS Mincho" w:hAnsi="Arial" w:cs="Arial"/>
          <w:sz w:val="20"/>
          <w:lang w:val="ru-RU" w:eastAsia="en-US"/>
        </w:rPr>
        <w:t>підпис</w:t>
      </w:r>
      <w:proofErr w:type="spellEnd"/>
      <w:r w:rsidRPr="004377F5">
        <w:rPr>
          <w:rFonts w:ascii="Arial" w:eastAsia="MS Mincho" w:hAnsi="Arial" w:cs="Arial"/>
          <w:sz w:val="20"/>
          <w:lang w:val="ru-RU" w:eastAsia="en-US"/>
        </w:rPr>
        <w:t>)</w:t>
      </w:r>
      <w:r w:rsidRPr="004377F5">
        <w:rPr>
          <w:rFonts w:ascii="Arial" w:eastAsia="MS Mincho" w:hAnsi="Arial" w:cs="Arial"/>
          <w:sz w:val="20"/>
          <w:lang w:val="ru-RU" w:eastAsia="en-US"/>
        </w:rPr>
        <w:tab/>
        <w:t>(</w:t>
      </w:r>
      <w:proofErr w:type="spellStart"/>
      <w:r w:rsidRPr="004377F5">
        <w:rPr>
          <w:rFonts w:ascii="Arial" w:eastAsia="MS Mincho" w:hAnsi="Arial" w:cs="Arial"/>
          <w:sz w:val="20"/>
          <w:lang w:val="ru-RU" w:eastAsia="en-US"/>
        </w:rPr>
        <w:t>прізвище</w:t>
      </w:r>
      <w:proofErr w:type="spellEnd"/>
      <w:r w:rsidRPr="004377F5">
        <w:rPr>
          <w:rFonts w:ascii="Arial" w:eastAsia="MS Mincho" w:hAnsi="Arial" w:cs="Arial"/>
          <w:sz w:val="20"/>
          <w:lang w:val="ru-RU" w:eastAsia="en-US"/>
        </w:rPr>
        <w:t xml:space="preserve"> </w:t>
      </w:r>
      <w:proofErr w:type="spellStart"/>
      <w:r w:rsidRPr="004377F5">
        <w:rPr>
          <w:rFonts w:ascii="Arial" w:eastAsia="MS Mincho" w:hAnsi="Arial" w:cs="Arial"/>
          <w:sz w:val="20"/>
          <w:lang w:val="ru-RU" w:eastAsia="en-US"/>
        </w:rPr>
        <w:t>посадової</w:t>
      </w:r>
      <w:proofErr w:type="spellEnd"/>
      <w:r w:rsidRPr="004377F5">
        <w:rPr>
          <w:rFonts w:ascii="Arial" w:eastAsia="MS Mincho" w:hAnsi="Arial" w:cs="Arial"/>
          <w:sz w:val="20"/>
          <w:lang w:val="ru-RU" w:eastAsia="en-US"/>
        </w:rPr>
        <w:t xml:space="preserve"> особи)</w:t>
      </w:r>
    </w:p>
    <w:p w14:paraId="6A2877DD" w14:textId="77777777" w:rsidR="004377F5" w:rsidRDefault="004377F5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</w:p>
    <w:p w14:paraId="2D8B4602" w14:textId="77777777" w:rsidR="00AB773A" w:rsidRDefault="00AB773A" w:rsidP="00274A74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8"/>
          <w:szCs w:val="28"/>
          <w:lang w:val="ru-RU" w:eastAsia="en-US"/>
        </w:rPr>
      </w:pPr>
    </w:p>
    <w:p w14:paraId="530983B5" w14:textId="77777777" w:rsidR="00301B98" w:rsidRDefault="00301B98" w:rsidP="003710E5">
      <w:pPr>
        <w:contextualSpacing/>
        <w:rPr>
          <w:rFonts w:ascii="Arial" w:hAnsi="Arial" w:cs="Arial"/>
          <w:sz w:val="28"/>
          <w:szCs w:val="28"/>
        </w:rPr>
      </w:pPr>
    </w:p>
    <w:p w14:paraId="652FA60D" w14:textId="46241AA8" w:rsidR="004377F5" w:rsidRPr="003710E5" w:rsidRDefault="004377F5" w:rsidP="003710E5">
      <w:pPr>
        <w:contextualSpacing/>
        <w:jc w:val="both"/>
        <w:rPr>
          <w:rFonts w:ascii="Arial" w:hAnsi="Arial" w:cs="Arial"/>
          <w:sz w:val="28"/>
          <w:szCs w:val="28"/>
        </w:rPr>
      </w:pPr>
    </w:p>
    <w:sectPr w:rsidR="004377F5" w:rsidRPr="003710E5" w:rsidSect="003710E5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DE96" w14:textId="77777777" w:rsidR="000D732C" w:rsidRDefault="000D732C">
      <w:r>
        <w:separator/>
      </w:r>
    </w:p>
  </w:endnote>
  <w:endnote w:type="continuationSeparator" w:id="0">
    <w:p w14:paraId="36D0EB6A" w14:textId="77777777" w:rsidR="000D732C" w:rsidRDefault="000D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84F7" w14:textId="77777777" w:rsidR="000D732C" w:rsidRDefault="000D732C">
      <w:r>
        <w:separator/>
      </w:r>
    </w:p>
  </w:footnote>
  <w:footnote w:type="continuationSeparator" w:id="0">
    <w:p w14:paraId="3C75A2D1" w14:textId="77777777" w:rsidR="000D732C" w:rsidRDefault="000D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443011"/>
      <w:docPartObj>
        <w:docPartGallery w:val="Page Numbers (Top of Page)"/>
        <w:docPartUnique/>
      </w:docPartObj>
    </w:sdtPr>
    <w:sdtContent>
      <w:p w14:paraId="3206E5BC" w14:textId="77777777" w:rsidR="00000000" w:rsidRDefault="00EA6A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E77">
          <w:rPr>
            <w:noProof/>
          </w:rPr>
          <w:t>2</w:t>
        </w:r>
        <w:r>
          <w:fldChar w:fldCharType="end"/>
        </w:r>
      </w:p>
    </w:sdtContent>
  </w:sdt>
  <w:p w14:paraId="4DA81BA3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1072"/>
    <w:multiLevelType w:val="hybridMultilevel"/>
    <w:tmpl w:val="4C6675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71E0313"/>
    <w:multiLevelType w:val="hybridMultilevel"/>
    <w:tmpl w:val="5DE472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08225169">
    <w:abstractNumId w:val="0"/>
  </w:num>
  <w:num w:numId="2" w16cid:durableId="156922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A2"/>
    <w:rsid w:val="000111BF"/>
    <w:rsid w:val="00016DC8"/>
    <w:rsid w:val="00020E70"/>
    <w:rsid w:val="00032302"/>
    <w:rsid w:val="00043846"/>
    <w:rsid w:val="00057C90"/>
    <w:rsid w:val="000A7CDD"/>
    <w:rsid w:val="000B0E77"/>
    <w:rsid w:val="000C5DFB"/>
    <w:rsid w:val="000D732C"/>
    <w:rsid w:val="001125AA"/>
    <w:rsid w:val="00177C08"/>
    <w:rsid w:val="00197762"/>
    <w:rsid w:val="001A16D8"/>
    <w:rsid w:val="001A2D70"/>
    <w:rsid w:val="001B4082"/>
    <w:rsid w:val="001B53EB"/>
    <w:rsid w:val="002012F2"/>
    <w:rsid w:val="00213958"/>
    <w:rsid w:val="00215437"/>
    <w:rsid w:val="00227FB6"/>
    <w:rsid w:val="00231272"/>
    <w:rsid w:val="00242C76"/>
    <w:rsid w:val="00246178"/>
    <w:rsid w:val="00274A74"/>
    <w:rsid w:val="0028494B"/>
    <w:rsid w:val="00287847"/>
    <w:rsid w:val="00294625"/>
    <w:rsid w:val="002A22C0"/>
    <w:rsid w:val="002A3D83"/>
    <w:rsid w:val="002C63B5"/>
    <w:rsid w:val="002C74B0"/>
    <w:rsid w:val="002E7407"/>
    <w:rsid w:val="00301B98"/>
    <w:rsid w:val="0030555B"/>
    <w:rsid w:val="003710E5"/>
    <w:rsid w:val="003905D8"/>
    <w:rsid w:val="00397D8A"/>
    <w:rsid w:val="003C6815"/>
    <w:rsid w:val="003C695C"/>
    <w:rsid w:val="003D03BE"/>
    <w:rsid w:val="003D3DAC"/>
    <w:rsid w:val="004377F5"/>
    <w:rsid w:val="0046050D"/>
    <w:rsid w:val="0046441F"/>
    <w:rsid w:val="00465F61"/>
    <w:rsid w:val="00471A72"/>
    <w:rsid w:val="004D7659"/>
    <w:rsid w:val="004E7A90"/>
    <w:rsid w:val="00513AF8"/>
    <w:rsid w:val="00582189"/>
    <w:rsid w:val="005B7960"/>
    <w:rsid w:val="005D19D6"/>
    <w:rsid w:val="005D5923"/>
    <w:rsid w:val="005E62CC"/>
    <w:rsid w:val="006136D3"/>
    <w:rsid w:val="006219FD"/>
    <w:rsid w:val="00622782"/>
    <w:rsid w:val="0066252A"/>
    <w:rsid w:val="006B64E2"/>
    <w:rsid w:val="006D0736"/>
    <w:rsid w:val="006F2805"/>
    <w:rsid w:val="007015C0"/>
    <w:rsid w:val="00712228"/>
    <w:rsid w:val="00713369"/>
    <w:rsid w:val="00715141"/>
    <w:rsid w:val="00747C36"/>
    <w:rsid w:val="00767AC4"/>
    <w:rsid w:val="0078666F"/>
    <w:rsid w:val="007E1906"/>
    <w:rsid w:val="008054B6"/>
    <w:rsid w:val="008824A2"/>
    <w:rsid w:val="008A54C7"/>
    <w:rsid w:val="008F16E3"/>
    <w:rsid w:val="008F2F54"/>
    <w:rsid w:val="00935669"/>
    <w:rsid w:val="00970E4A"/>
    <w:rsid w:val="009B3FB6"/>
    <w:rsid w:val="009D5EF4"/>
    <w:rsid w:val="00A02423"/>
    <w:rsid w:val="00A0773D"/>
    <w:rsid w:val="00A20109"/>
    <w:rsid w:val="00A66A20"/>
    <w:rsid w:val="00A769F3"/>
    <w:rsid w:val="00A9594B"/>
    <w:rsid w:val="00AB773A"/>
    <w:rsid w:val="00AE7596"/>
    <w:rsid w:val="00B03460"/>
    <w:rsid w:val="00B45B11"/>
    <w:rsid w:val="00B772B4"/>
    <w:rsid w:val="00B82B9B"/>
    <w:rsid w:val="00B95899"/>
    <w:rsid w:val="00BF085D"/>
    <w:rsid w:val="00BF3794"/>
    <w:rsid w:val="00C32C7D"/>
    <w:rsid w:val="00C42F0B"/>
    <w:rsid w:val="00C4619E"/>
    <w:rsid w:val="00C903A2"/>
    <w:rsid w:val="00D06C91"/>
    <w:rsid w:val="00D30936"/>
    <w:rsid w:val="00D30A86"/>
    <w:rsid w:val="00DE0140"/>
    <w:rsid w:val="00DE505F"/>
    <w:rsid w:val="00DF2FDA"/>
    <w:rsid w:val="00E27BF1"/>
    <w:rsid w:val="00E343E4"/>
    <w:rsid w:val="00E429E8"/>
    <w:rsid w:val="00E43909"/>
    <w:rsid w:val="00E56BA5"/>
    <w:rsid w:val="00E8091B"/>
    <w:rsid w:val="00EA2683"/>
    <w:rsid w:val="00EA3224"/>
    <w:rsid w:val="00EA6A23"/>
    <w:rsid w:val="00EB5415"/>
    <w:rsid w:val="00EC4B53"/>
    <w:rsid w:val="00ED1DEF"/>
    <w:rsid w:val="00F200AD"/>
    <w:rsid w:val="00F52692"/>
    <w:rsid w:val="00F60B7B"/>
    <w:rsid w:val="00F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3A6D9"/>
  <w15:chartTrackingRefBased/>
  <w15:docId w15:val="{B5B799A6-279D-45FD-8E4A-EBB92B3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471A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1B53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471A72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paragraph" w:customStyle="1" w:styleId="a6">
    <w:name w:val="Нормальний текст"/>
    <w:basedOn w:val="a"/>
    <w:rsid w:val="00471A72"/>
    <w:pPr>
      <w:spacing w:before="120"/>
      <w:ind w:firstLine="567"/>
    </w:pPr>
    <w:rPr>
      <w:rFonts w:ascii="Antiqua" w:hAnsi="Antiqua"/>
      <w:sz w:val="26"/>
    </w:rPr>
  </w:style>
  <w:style w:type="table" w:styleId="a7">
    <w:name w:val="Table Grid"/>
    <w:basedOn w:val="a1"/>
    <w:uiPriority w:val="39"/>
    <w:rsid w:val="00213958"/>
    <w:rPr>
      <w:rFonts w:eastAsiaTheme="minorHAnsi"/>
      <w:sz w:val="28"/>
      <w:szCs w:val="28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7BF1"/>
    <w:pPr>
      <w:ind w:left="720"/>
      <w:contextualSpacing/>
    </w:pPr>
  </w:style>
  <w:style w:type="paragraph" w:styleId="a9">
    <w:name w:val="No Spacing"/>
    <w:uiPriority w:val="1"/>
    <w:qFormat/>
    <w:rsid w:val="00622782"/>
    <w:rPr>
      <w:rFonts w:eastAsiaTheme="minorHAnsi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88;&#1086;&#1073;&#1086;&#1090;&#1072;\&#1088;&#1086;&#1073;&#1086;&#1090;&#1072;\&#1073;&#1083;&#1072;&#1085;&#1082;&#1080;\minculturizm_nakaz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38CA-E90E-45AE-ABA1-944C33EF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minculturizm_nakaz.dot</Template>
  <TotalTime>1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mcu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Біла Наталія</cp:lastModifiedBy>
  <cp:revision>2</cp:revision>
  <cp:lastPrinted>2006-03-17T12:40:00Z</cp:lastPrinted>
  <dcterms:created xsi:type="dcterms:W3CDTF">2025-04-22T08:29:00Z</dcterms:created>
  <dcterms:modified xsi:type="dcterms:W3CDTF">2025-04-22T08:29:00Z</dcterms:modified>
</cp:coreProperties>
</file>